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fraser-coast-profile"/>
    <w:p>
      <w:pPr>
        <w:pStyle w:val="Heading1"/>
      </w:pPr>
      <w:r>
        <w:t xml:space="preserve">Fraser 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115,173          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Hervey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Fraser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$41,481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43,705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6,419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4,035,281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22,798.46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173,400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1,081,550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2,673,000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2025-01-02T01:49:02Z</dcterms:created>
  <dcterms:modified xsi:type="dcterms:W3CDTF">2025-01-02T01:49:02Z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